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07124A" w:rsidRPr="00171410" w14:paraId="55958BF2" w14:textId="77777777" w:rsidTr="00117095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C648F2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Building NAME</w:t>
            </w:r>
            <w:r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96F30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6745" w14:textId="77777777" w:rsidR="0007124A" w:rsidRPr="00171410" w:rsidRDefault="0007124A" w:rsidP="00117095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07124A" w:rsidRPr="0093784F" w14:paraId="5E5FBD82" w14:textId="77777777" w:rsidTr="00117095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6A07F" w14:textId="77777777" w:rsidR="0007124A" w:rsidRPr="00F02DB9" w:rsidRDefault="0007124A" w:rsidP="00117095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4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82352" w14:textId="77777777" w:rsidR="0007124A" w:rsidRPr="0093784F" w:rsidRDefault="0007124A" w:rsidP="00117095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CBF2" w14:textId="77777777" w:rsidR="0007124A" w:rsidRPr="0093784F" w:rsidRDefault="0007124A" w:rsidP="00117095">
            <w:pPr>
              <w:pStyle w:val="RevisionTableText"/>
            </w:pPr>
          </w:p>
        </w:tc>
      </w:tr>
      <w:tr w:rsidR="0007124A" w:rsidRPr="0093784F" w14:paraId="3FD413B2" w14:textId="77777777" w:rsidTr="00117095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5FFB7" w14:textId="77777777" w:rsidR="0007124A" w:rsidRPr="0093784F" w:rsidRDefault="0007124A" w:rsidP="00117095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5FE102" w14:textId="77777777" w:rsidR="0007124A" w:rsidRPr="0093784F" w:rsidRDefault="0007124A" w:rsidP="00117095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7AED1" w14:textId="77777777" w:rsidR="0007124A" w:rsidRDefault="0007124A" w:rsidP="00117095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30A5E66" w14:textId="77777777" w:rsidR="0007124A" w:rsidRPr="002250E2" w:rsidRDefault="0007124A" w:rsidP="00117095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07124A" w:rsidRPr="0093784F" w14:paraId="55168F3A" w14:textId="77777777" w:rsidTr="00117095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0466B0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1E4424F" w14:textId="77777777" w:rsidR="0007124A" w:rsidRPr="0093784F" w:rsidRDefault="0007124A" w:rsidP="00117095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D09868" w14:textId="77777777" w:rsidR="0007124A" w:rsidRPr="002250E2" w:rsidRDefault="0007124A" w:rsidP="00117095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73A11B" w14:textId="77777777" w:rsidR="0007124A" w:rsidRPr="002250E2" w:rsidRDefault="0007124A" w:rsidP="00117095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F83BB0" w14:textId="77777777" w:rsidR="0007124A" w:rsidRPr="002250E2" w:rsidRDefault="0007124A" w:rsidP="00117095">
            <w:pPr>
              <w:pStyle w:val="RevH8ptcenter"/>
            </w:pPr>
            <w:r w:rsidRPr="002250E2">
              <w:t>NO</w:t>
            </w:r>
          </w:p>
        </w:tc>
      </w:tr>
      <w:tr w:rsidR="0007124A" w:rsidRPr="0093784F" w14:paraId="34EA3F03" w14:textId="77777777" w:rsidTr="00117095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817810" w14:textId="77777777" w:rsidR="0007124A" w:rsidRPr="004E44DC" w:rsidRDefault="0007124A" w:rsidP="00117095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4AE7EF67" w14:textId="17440C5A" w:rsidR="0007124A" w:rsidRPr="004E44DC" w:rsidRDefault="001F09F7" w:rsidP="00117095">
            <w:pPr>
              <w:pStyle w:val="TableText"/>
              <w:rPr>
                <w:b/>
                <w:bCs/>
              </w:rPr>
            </w:pPr>
            <w:r w:rsidRPr="001F09F7">
              <w:rPr>
                <w:b/>
                <w:bCs/>
              </w:rPr>
              <w:t xml:space="preserve">HVAC Systems - </w:t>
            </w:r>
            <w:r w:rsidR="00460D88" w:rsidRPr="00460D88">
              <w:rPr>
                <w:b/>
                <w:bCs/>
              </w:rPr>
              <w:t>Offices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D82A5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DD495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33A2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1E2B7A48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198017F4" w14:textId="77777777" w:rsidR="0007124A" w:rsidRPr="00171410" w:rsidRDefault="0007124A" w:rsidP="00117095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23B884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6A87B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4E5DA5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0F6FB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72AC3D4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FEE511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6720A" w14:textId="77777777" w:rsidR="0007124A" w:rsidRPr="00ED6824" w:rsidRDefault="0007124A" w:rsidP="00117095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71B5F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5DF2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A2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3061D2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B8E17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F072C" w14:textId="77777777" w:rsidR="0007124A" w:rsidRPr="00ED6824" w:rsidRDefault="0007124A" w:rsidP="00117095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B2F48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5AEAA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2E9EB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50D629F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9983C3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0AFF9" w14:textId="77777777" w:rsidR="0007124A" w:rsidRPr="00ED6824" w:rsidRDefault="0007124A" w:rsidP="00117095">
            <w:pPr>
              <w:pStyle w:val="TT9pt"/>
            </w:pPr>
            <w:r w:rsidRPr="00ED6824">
              <w:t>Chemical</w:t>
            </w:r>
            <w:r>
              <w:t xml:space="preserve"> Material Safety Data Sheets (</w:t>
            </w:r>
            <w:r w:rsidRPr="00ED6824">
              <w:t>MSDS</w:t>
            </w:r>
            <w:r>
              <w:t xml:space="preserve">) </w:t>
            </w:r>
            <w:r w:rsidRPr="00ED6824">
              <w:t>&amp;</w:t>
            </w:r>
            <w:r>
              <w:t xml:space="preserve"> Product Data Sheets (</w:t>
            </w:r>
            <w:r w:rsidRPr="00ED6824">
              <w:t>PDS</w:t>
            </w:r>
            <w:r>
              <w:t>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4BBF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BFB4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4CD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4D8588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8D311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2576A" w14:textId="77777777" w:rsidR="0007124A" w:rsidRPr="00ED6824" w:rsidRDefault="0007124A" w:rsidP="00117095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5F9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FF4D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4136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3C943F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C9482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1C5A1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67739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B03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78D67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AC290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1414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40B9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86EEE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8894F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C8DC9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6ACF54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1EFEB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F1C5" w14:textId="77777777" w:rsidR="0007124A" w:rsidRPr="00ED6824" w:rsidRDefault="0007124A" w:rsidP="00117095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2E085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03533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9C3BB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5A170C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49F43E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AD63" w14:textId="77777777" w:rsidR="0007124A" w:rsidRPr="00ED6824" w:rsidRDefault="0007124A" w:rsidP="00117095">
            <w:pPr>
              <w:pStyle w:val="TT9pt"/>
            </w:pPr>
            <w:r w:rsidRPr="00ED6824">
              <w:t>Life</w:t>
            </w:r>
            <w:r>
              <w:t xml:space="preserve"> </w:t>
            </w:r>
            <w:r w:rsidRPr="00ED6824">
              <w:t>Safety</w:t>
            </w:r>
            <w:r>
              <w:t xml:space="preserve"> </w:t>
            </w:r>
            <w:r w:rsidRPr="00ED6824">
              <w:t>Systems</w:t>
            </w:r>
            <w:r>
              <w:t xml:space="preserve"> (fire extinguishers, sprinklers, gas suppressors &amp;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A7980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F9E4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E7046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3CE75A4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70A8C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1BA" w14:textId="77777777" w:rsidR="0007124A" w:rsidRPr="00ED6824" w:rsidRDefault="0007124A" w:rsidP="00117095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123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5417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1DD70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1E7EAD5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283EF78" w14:textId="77777777" w:rsidR="0007124A" w:rsidRPr="007D04E4" w:rsidRDefault="0007124A" w:rsidP="00117095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A868EBB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1E885B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61DE87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AA2C838" w14:textId="77777777" w:rsidR="0007124A" w:rsidRPr="007D04E4" w:rsidRDefault="0007124A" w:rsidP="00117095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07124A" w:rsidRPr="0093784F" w14:paraId="0C7D105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28A2BB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79FFF" w14:textId="77777777" w:rsidR="0007124A" w:rsidRPr="00C0102A" w:rsidRDefault="0007124A" w:rsidP="00117095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4C1DF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984D1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D2867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F0920D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E8D1A4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F59F7" w14:textId="77777777" w:rsidR="0007124A" w:rsidRPr="00C0102A" w:rsidRDefault="0007124A" w:rsidP="00117095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EB4D5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020E8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B67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146DBB0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3DAC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44BC5" w14:textId="77777777" w:rsidR="0007124A" w:rsidRPr="00C0102A" w:rsidRDefault="0007124A" w:rsidP="00117095">
            <w:pPr>
              <w:pStyle w:val="TT9pt"/>
            </w:pPr>
            <w:r>
              <w:t>Quality, Health.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AB8F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B286E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EF381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24C13C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6BDE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07EB8" w14:textId="08BDEA17" w:rsidR="0007124A" w:rsidRPr="00C0102A" w:rsidRDefault="0007124A" w:rsidP="00117095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5A21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6321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4C4DA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B8EDE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A07D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31CE1" w14:textId="77777777" w:rsidR="0007124A" w:rsidRPr="00C0102A" w:rsidRDefault="0007124A" w:rsidP="00117095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A7C8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D2B4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31F9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FD91077" w14:textId="77777777" w:rsidTr="00117095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2EBA9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C89E0C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63E2C3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FF39B8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560A62" w14:textId="77777777" w:rsidR="0007124A" w:rsidRPr="0093784F" w:rsidRDefault="0007124A" w:rsidP="00117095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07124A" w:rsidRPr="0093784F" w14:paraId="73DADEAC" w14:textId="77777777" w:rsidTr="00117095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98E4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42CF5" w14:textId="77777777" w:rsidR="0007124A" w:rsidRPr="00C0102A" w:rsidRDefault="0007124A" w:rsidP="00117095">
            <w:pPr>
              <w:pStyle w:val="TT9pt"/>
            </w:pPr>
            <w:r>
              <w:t>System p</w:t>
            </w:r>
            <w:r w:rsidRPr="00C0102A">
              <w:t>ressure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2D93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8C601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012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1DA2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D705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C4745" w14:textId="77777777" w:rsidR="0007124A" w:rsidRPr="00C0102A" w:rsidRDefault="0007124A" w:rsidP="00117095">
            <w:pPr>
              <w:pStyle w:val="TT9pt"/>
            </w:pPr>
            <w:r>
              <w:t>System t</w:t>
            </w:r>
            <w:r w:rsidRPr="00C0102A">
              <w:t>emperature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7717B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D534F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5E137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D4A695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EA6D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48114" w14:textId="77777777" w:rsidR="0007124A" w:rsidRPr="00C0102A" w:rsidRDefault="0007124A" w:rsidP="00117095">
            <w:pPr>
              <w:pStyle w:val="TT9pt"/>
            </w:pPr>
            <w:r>
              <w:t xml:space="preserve">Humidity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B89B3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2709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B3F8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82F436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B7D24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8C96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</w:t>
            </w:r>
            <w:r w:rsidRPr="00C0102A">
              <w:t>hazard</w:t>
            </w:r>
            <w:r>
              <w:t xml:space="preserve"> free and no leakage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C0498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0D32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421BC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C122C0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3AB305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29B69" w14:textId="77777777" w:rsidR="0007124A" w:rsidRPr="00C0102A" w:rsidRDefault="0007124A" w:rsidP="00117095">
            <w:pPr>
              <w:pStyle w:val="TT9pt"/>
            </w:pPr>
            <w:r>
              <w:t xml:space="preserve">Condense </w:t>
            </w:r>
            <w:r w:rsidRPr="00C0102A">
              <w:t>test</w:t>
            </w:r>
            <w:r>
              <w:t xml:space="preserve"> </w:t>
            </w:r>
            <w:r w:rsidRPr="00C0102A">
              <w:t>kit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0E7C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07C47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07B0B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59A583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2FD097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1E9FD" w14:textId="77777777" w:rsidR="0007124A" w:rsidRPr="00C0102A" w:rsidRDefault="0007124A" w:rsidP="00117095">
            <w:pPr>
              <w:pStyle w:val="TT9pt"/>
            </w:pPr>
            <w:r>
              <w:t xml:space="preserve">Filters’ </w:t>
            </w:r>
            <w:r w:rsidRPr="00C0102A">
              <w:t>stock</w:t>
            </w:r>
            <w:r>
              <w:t xml:space="preserve"> &amp; expiry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5A68C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72DDB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B037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C2146F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F7DF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02B60" w14:textId="77777777" w:rsidR="0007124A" w:rsidRPr="00C0102A" w:rsidRDefault="0007124A" w:rsidP="00117095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8CAFA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3B993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70F2D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89D9D7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ABA32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E146F" w14:textId="77777777" w:rsidR="0007124A" w:rsidRPr="00C0102A" w:rsidRDefault="0007124A" w:rsidP="00117095">
            <w:pPr>
              <w:pStyle w:val="TT9pt"/>
            </w:pPr>
            <w:r>
              <w:t>Lock Off Tags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82D24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CA7D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42896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50C53B9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AFAE4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F352" w14:textId="77777777" w:rsidR="0007124A" w:rsidRPr="00C0102A" w:rsidRDefault="0007124A" w:rsidP="00117095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2C719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EC82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209A1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608886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8C6088" w14:textId="77777777" w:rsidR="0007124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01639" w14:textId="77777777" w:rsidR="0007124A" w:rsidRDefault="0007124A" w:rsidP="00117095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417A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FABDA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AFE3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983D0A2" w14:textId="77777777" w:rsidTr="00117095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065EF9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A59720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A3789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256547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4F3D6C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270D8DE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7BB1C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1D600" w14:textId="77777777" w:rsidR="0007124A" w:rsidRPr="00C0102A" w:rsidRDefault="0007124A" w:rsidP="00117095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7B73A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0833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7B67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9ED85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3C6F0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B2F3E" w14:textId="77777777" w:rsidR="0007124A" w:rsidRPr="00C0102A" w:rsidRDefault="0007124A" w:rsidP="00117095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D018A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E31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CD16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03A3F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1F0AD6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96A6" w14:textId="77777777" w:rsidR="0007124A" w:rsidRPr="00C0102A" w:rsidRDefault="0007124A" w:rsidP="00117095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732F2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4C4A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58500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C4C479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B713A0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8BE7C" w14:textId="77777777" w:rsidR="0007124A" w:rsidRPr="00C0102A" w:rsidRDefault="0007124A" w:rsidP="00117095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30815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E24B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3473D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412AC3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63087A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918FF" w14:textId="77777777" w:rsidR="0007124A" w:rsidRPr="00C0102A" w:rsidRDefault="0007124A" w:rsidP="00117095">
            <w:pPr>
              <w:pStyle w:val="TT9pt"/>
            </w:pPr>
            <w:proofErr w:type="spellStart"/>
            <w:r w:rsidRPr="001C18DE">
              <w:t>Magnahelic</w:t>
            </w:r>
            <w:proofErr w:type="spellEnd"/>
            <w:r>
              <w:t xml:space="preserve"> </w:t>
            </w:r>
            <w:r w:rsidRPr="001C18DE">
              <w:t>gauge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50BE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AB2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B7E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BB83A8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663882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2D4B5" w14:textId="77777777" w:rsidR="0007124A" w:rsidRPr="00C0102A" w:rsidRDefault="0007124A" w:rsidP="00117095">
            <w:pPr>
              <w:pStyle w:val="TT9pt"/>
            </w:pPr>
            <w:r>
              <w:t xml:space="preserve">Frost coil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F6D26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F3CC6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F4A05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665AFE7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9BF09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27105" w14:textId="77777777" w:rsidR="0007124A" w:rsidRPr="00C0102A" w:rsidRDefault="0007124A" w:rsidP="00117095">
            <w:pPr>
              <w:pStyle w:val="TT9pt"/>
            </w:pPr>
            <w:r>
              <w:t xml:space="preserve">Heater batteries’ visual inspection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86A1D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FC54F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54F5C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16565C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1A1E3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06E487" w14:textId="77777777" w:rsidR="0007124A" w:rsidRPr="00C0102A" w:rsidRDefault="0007124A" w:rsidP="00117095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</w:t>
            </w:r>
            <w:r w:rsidRPr="00C0102A">
              <w:t>(3</w:t>
            </w:r>
            <w:r w:rsidRPr="00C0102A">
              <w:rPr>
                <w:vertAlign w:val="superscript"/>
              </w:rPr>
              <w:t>rd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9C4C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7E761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85E10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5AB4E3D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BBD38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6F737" w14:textId="77777777" w:rsidR="0007124A" w:rsidRPr="00C0102A" w:rsidRDefault="0007124A" w:rsidP="00117095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96EC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EE284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8AECC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6BF057C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544DD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FAFCB" w14:textId="77777777" w:rsidR="0007124A" w:rsidRPr="00C0102A" w:rsidRDefault="0007124A" w:rsidP="00117095">
            <w:pPr>
              <w:pStyle w:val="TT9pt"/>
            </w:pPr>
            <w:r>
              <w:t xml:space="preserve">Grease </w:t>
            </w:r>
            <w:r w:rsidRPr="00C0102A">
              <w:t>levels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57F2F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1096B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72D20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284FA1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64ED3F" w14:textId="77777777" w:rsidR="0007124A" w:rsidRPr="003B71CA" w:rsidRDefault="0007124A" w:rsidP="00117095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E7650" w14:textId="77777777" w:rsidR="0007124A" w:rsidRPr="00C0102A" w:rsidRDefault="0007124A" w:rsidP="00117095">
            <w:pPr>
              <w:pStyle w:val="TT9pt"/>
            </w:pPr>
            <w:r>
              <w:t>Mechanical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3D883E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A0A0A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40A5E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829CDEB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839161" w14:textId="77777777" w:rsidR="0007124A" w:rsidRPr="00171410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56D116D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442759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A6DAE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28CC1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06B4571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CD821F" w14:textId="77777777" w:rsidR="0007124A" w:rsidRPr="00CC5767" w:rsidRDefault="0007124A" w:rsidP="00117095">
            <w:pPr>
              <w:pStyle w:val="TT9pt"/>
            </w:pPr>
            <w:r>
              <w:lastRenderedPageBreak/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59941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5431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7B48C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A302E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3E12C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7E56D6" w14:textId="77777777" w:rsidR="0007124A" w:rsidRPr="00CC5767" w:rsidRDefault="0007124A" w:rsidP="00117095">
            <w:pPr>
              <w:pStyle w:val="TT9pt"/>
            </w:pPr>
            <w: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63A24" w14:textId="77777777" w:rsidR="0007124A" w:rsidRPr="00C0102A" w:rsidRDefault="0007124A" w:rsidP="00117095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14E3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A29DB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88B05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7C8BB8D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6F6E90" w14:textId="77777777" w:rsidR="0007124A" w:rsidRPr="00CC5767" w:rsidRDefault="0007124A" w:rsidP="00117095">
            <w:pPr>
              <w:pStyle w:val="TT9pt"/>
            </w:pPr>
            <w: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13313" w14:textId="77777777" w:rsidR="0007124A" w:rsidRPr="00C0102A" w:rsidRDefault="0007124A" w:rsidP="00117095">
            <w:pPr>
              <w:pStyle w:val="TT9pt"/>
            </w:pPr>
            <w:r>
              <w:t xml:space="preserve">Fan </w:t>
            </w:r>
            <w:r w:rsidRPr="00C0102A">
              <w:t>running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132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3D0C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06738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5AB53F6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F2165" w14:textId="77777777" w:rsidR="0007124A" w:rsidRPr="00CC5767" w:rsidRDefault="0007124A" w:rsidP="00117095">
            <w:pPr>
              <w:pStyle w:val="TT9pt"/>
            </w:pPr>
            <w: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0DAF5" w14:textId="77777777" w:rsidR="0007124A" w:rsidRPr="00C0102A" w:rsidRDefault="0007124A" w:rsidP="00117095">
            <w:pPr>
              <w:pStyle w:val="TT9pt"/>
            </w:pPr>
            <w:r>
              <w:t>Noise (</w:t>
            </w:r>
            <w:r w:rsidRPr="00B21C91">
              <w:t>decibel</w:t>
            </w:r>
            <w:r>
              <w:t xml:space="preserve">) </w:t>
            </w:r>
            <w:r w:rsidRPr="00C0102A">
              <w:t>level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0CDCD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811D6B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5248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3F65AF5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C0D691" w14:textId="77777777" w:rsidR="0007124A" w:rsidRPr="00CC5767" w:rsidRDefault="0007124A" w:rsidP="00117095">
            <w:pPr>
              <w:pStyle w:val="TT9pt"/>
            </w:pPr>
            <w: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361D" w14:textId="77777777" w:rsidR="0007124A" w:rsidRPr="00C0102A" w:rsidRDefault="0007124A" w:rsidP="00117095">
            <w:pPr>
              <w:pStyle w:val="TT9pt"/>
            </w:pPr>
            <w:r w:rsidRPr="00C0102A">
              <w:t>Plant</w:t>
            </w:r>
            <w:r>
              <w:t xml:space="preserve"> </w:t>
            </w:r>
            <w:r w:rsidRPr="00C0102A">
              <w:t>or</w:t>
            </w:r>
            <w:r>
              <w:t xml:space="preserve"> </w:t>
            </w:r>
            <w:r w:rsidRPr="00C0102A">
              <w:t>system</w:t>
            </w:r>
            <w:r>
              <w:t xml:space="preserve"> </w:t>
            </w:r>
            <w:r w:rsidRPr="00C0102A">
              <w:t>operations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CCF4A3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205F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B3B7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27488D52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051AF3" w14:textId="77777777" w:rsidR="0007124A" w:rsidRPr="00CC5767" w:rsidRDefault="0007124A" w:rsidP="00117095">
            <w:pPr>
              <w:pStyle w:val="TT9pt"/>
            </w:pPr>
            <w: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7B930" w14:textId="77777777" w:rsidR="0007124A" w:rsidRPr="00C0102A" w:rsidRDefault="0007124A" w:rsidP="00117095">
            <w:pPr>
              <w:pStyle w:val="TT9pt"/>
            </w:pPr>
            <w:r w:rsidRPr="00C0102A">
              <w:t>System/programming</w:t>
            </w:r>
            <w:r>
              <w:t xml:space="preserve"> Business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84944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FA5F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E127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D94B865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624DF2" w14:textId="77777777" w:rsidR="0007124A" w:rsidRPr="00CC5767" w:rsidRDefault="0007124A" w:rsidP="00117095">
            <w:pPr>
              <w:pStyle w:val="TT9pt"/>
            </w:pPr>
            <w: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F782" w14:textId="77777777" w:rsidR="0007124A" w:rsidRPr="00C0102A" w:rsidRDefault="0007124A" w:rsidP="00117095">
            <w:pPr>
              <w:pStyle w:val="TT9pt"/>
            </w:pPr>
            <w:r w:rsidRPr="006704EE">
              <w:t>Syste</w:t>
            </w:r>
            <w:r>
              <w:t>m running and on-line (cause 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A811B7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BC6B0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61D0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21C972E" w14:textId="77777777" w:rsidTr="00117095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D72C5B1" w14:textId="77777777" w:rsidR="0007124A" w:rsidRPr="00CC5767" w:rsidRDefault="0007124A" w:rsidP="00117095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71710AF" w14:textId="77777777" w:rsidR="0007124A" w:rsidRPr="004E44DC" w:rsidRDefault="0007124A" w:rsidP="00117095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AE7ED4D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879A1C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32FF6D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07124A" w:rsidRPr="0093784F" w14:paraId="57664648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E07EBA" w14:textId="77777777" w:rsidR="0007124A" w:rsidRPr="00CC5767" w:rsidRDefault="0007124A" w:rsidP="00117095">
            <w:pPr>
              <w:pStyle w:val="TT9pt"/>
            </w:pPr>
            <w: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A7632" w14:textId="77777777" w:rsidR="0007124A" w:rsidRPr="00C0102A" w:rsidRDefault="0007124A" w:rsidP="00117095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4537BA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77B30F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1D342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0784AA1A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A32601" w14:textId="77777777" w:rsidR="0007124A" w:rsidRPr="00CC5767" w:rsidRDefault="0007124A" w:rsidP="00117095">
            <w:pPr>
              <w:pStyle w:val="TT9pt"/>
            </w:pPr>
            <w: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5B2C7" w14:textId="77777777" w:rsidR="0007124A" w:rsidRPr="00C0102A" w:rsidRDefault="0007124A" w:rsidP="00117095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861E6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3073B9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43868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5A6F9EB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7E6364" w14:textId="77777777" w:rsidR="0007124A" w:rsidRPr="00CC5767" w:rsidRDefault="0007124A" w:rsidP="00117095">
            <w:pPr>
              <w:pStyle w:val="TT9pt"/>
            </w:pPr>
            <w: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7B2CC" w14:textId="77777777" w:rsidR="0007124A" w:rsidRPr="00C0102A" w:rsidRDefault="0007124A" w:rsidP="00117095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52E9D1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E0C92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908E10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161A2339" w14:textId="77777777" w:rsidTr="0011709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E7AD2" w14:textId="77777777" w:rsidR="0007124A" w:rsidRPr="00CC5767" w:rsidRDefault="0007124A" w:rsidP="00117095">
            <w:pPr>
              <w:pStyle w:val="TT9pt"/>
            </w:pPr>
            <w: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AAAF2" w14:textId="77777777" w:rsidR="0007124A" w:rsidRPr="00C0102A" w:rsidRDefault="0007124A" w:rsidP="00117095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8CEBE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426BD5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FBAB2" w14:textId="77777777" w:rsidR="0007124A" w:rsidRPr="0093784F" w:rsidRDefault="0007124A" w:rsidP="00117095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731B1E">
              <w:rPr>
                <w:rFonts w:cs="Arial"/>
                <w:color w:val="000000"/>
              </w:rPr>
            </w:r>
            <w:r w:rsidR="00731B1E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07124A" w:rsidRPr="0093784F" w14:paraId="47F684C8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03C5EC0C" w14:textId="77777777" w:rsidR="0007124A" w:rsidRPr="0093784F" w:rsidRDefault="0007124A" w:rsidP="00117095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AFD2D86" w14:textId="77777777" w:rsidR="0007124A" w:rsidRPr="0093784F" w:rsidRDefault="0007124A" w:rsidP="00117095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3DC84B1E" w14:textId="77777777" w:rsidR="0007124A" w:rsidRPr="0093784F" w:rsidRDefault="0007124A" w:rsidP="00117095">
            <w:pPr>
              <w:pStyle w:val="THWhite"/>
            </w:pPr>
            <w:r w:rsidRPr="0093784F">
              <w:t>Resolution</w:t>
            </w:r>
          </w:p>
        </w:tc>
      </w:tr>
      <w:tr w:rsidR="0007124A" w:rsidRPr="0093784F" w14:paraId="18DE62A5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0C00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492EE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6FF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500D8F70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7B1BA6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082A0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0D5D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7C5A2F6B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48FAF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8F7CD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5B66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2AB4D45F" w14:textId="77777777" w:rsidTr="00117095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DA1422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3245C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A641" w14:textId="77777777" w:rsidR="0007124A" w:rsidRPr="0093784F" w:rsidRDefault="0007124A" w:rsidP="00117095">
            <w:pPr>
              <w:pStyle w:val="TT9pt"/>
            </w:pPr>
          </w:p>
        </w:tc>
      </w:tr>
      <w:tr w:rsidR="0007124A" w:rsidRPr="0093784F" w14:paraId="1D9CE8B6" w14:textId="77777777" w:rsidTr="00117095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24C" w14:textId="77777777" w:rsidR="0007124A" w:rsidRPr="00171410" w:rsidRDefault="0007124A" w:rsidP="00117095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09E2" w14:textId="77777777" w:rsidR="0007124A" w:rsidRPr="00171410" w:rsidRDefault="0007124A" w:rsidP="00117095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07124A" w:rsidRPr="0093784F" w14:paraId="5C00DD8F" w14:textId="77777777" w:rsidTr="00117095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85E24" w14:textId="77777777" w:rsidR="0007124A" w:rsidRPr="0093784F" w:rsidRDefault="0007124A" w:rsidP="00117095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649F" w14:textId="77777777" w:rsidR="0007124A" w:rsidRPr="0093784F" w:rsidRDefault="0007124A" w:rsidP="00117095">
            <w:pPr>
              <w:pStyle w:val="TT9pt"/>
            </w:pPr>
          </w:p>
        </w:tc>
      </w:tr>
    </w:tbl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6D35" w14:textId="77777777" w:rsidR="00731B1E" w:rsidRDefault="00731B1E">
      <w:r>
        <w:separator/>
      </w:r>
    </w:p>
    <w:p w14:paraId="17B18A29" w14:textId="77777777" w:rsidR="00731B1E" w:rsidRDefault="00731B1E"/>
  </w:endnote>
  <w:endnote w:type="continuationSeparator" w:id="0">
    <w:p w14:paraId="60A6DC0B" w14:textId="77777777" w:rsidR="00731B1E" w:rsidRDefault="00731B1E">
      <w:r>
        <w:continuationSeparator/>
      </w:r>
    </w:p>
    <w:p w14:paraId="7C5480F6" w14:textId="77777777" w:rsidR="00731B1E" w:rsidRDefault="00731B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EA7E18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7D0DDD3E" w:rsidR="009210BF" w:rsidRDefault="00731B1E" w:rsidP="0007124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A7E18">
          <w:rPr>
            <w:sz w:val="16"/>
            <w:szCs w:val="16"/>
            <w:lang w:val="en-AU"/>
          </w:rPr>
          <w:t>EOM-ZO0-TP-000036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60D8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60D8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01B2" w14:textId="77777777" w:rsidR="00731B1E" w:rsidRDefault="00731B1E">
      <w:r>
        <w:separator/>
      </w:r>
    </w:p>
    <w:p w14:paraId="2230CC5A" w14:textId="77777777" w:rsidR="00731B1E" w:rsidRDefault="00731B1E"/>
  </w:footnote>
  <w:footnote w:type="continuationSeparator" w:id="0">
    <w:p w14:paraId="6D6E99F1" w14:textId="77777777" w:rsidR="00731B1E" w:rsidRDefault="00731B1E">
      <w:r>
        <w:continuationSeparator/>
      </w:r>
    </w:p>
    <w:p w14:paraId="4714A677" w14:textId="77777777" w:rsidR="00731B1E" w:rsidRDefault="00731B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5B09D5E" w:rsidR="009210BF" w:rsidRDefault="00210C55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060EF9D" wp14:editId="525095DE">
                <wp:simplePos x="0" y="0"/>
                <wp:positionH relativeFrom="column">
                  <wp:posOffset>-474980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127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45" w:type="dxa"/>
          <w:vAlign w:val="center"/>
        </w:tcPr>
        <w:p w14:paraId="361EC67C" w14:textId="7E5B7C77" w:rsidR="009210BF" w:rsidRPr="006A25F8" w:rsidRDefault="001F09F7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F09F7">
            <w:rPr>
              <w:kern w:val="32"/>
              <w:sz w:val="24"/>
              <w:szCs w:val="24"/>
              <w:lang w:val="en-GB"/>
            </w:rPr>
            <w:t xml:space="preserve">Start Up Checklist - HVAC Systems - </w:t>
          </w:r>
          <w:r w:rsidR="00460D88" w:rsidRPr="00460D88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E412EE3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9D6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184E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6EEC"/>
    <w:rsid w:val="001E7047"/>
    <w:rsid w:val="001E7692"/>
    <w:rsid w:val="001F0875"/>
    <w:rsid w:val="001F09F7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C55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D88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36E3"/>
    <w:rsid w:val="00725AFE"/>
    <w:rsid w:val="00725FDB"/>
    <w:rsid w:val="00726045"/>
    <w:rsid w:val="00731B1E"/>
    <w:rsid w:val="00731BFB"/>
    <w:rsid w:val="007329D7"/>
    <w:rsid w:val="0073303D"/>
    <w:rsid w:val="007348CC"/>
    <w:rsid w:val="00735F70"/>
    <w:rsid w:val="007434ED"/>
    <w:rsid w:val="00744550"/>
    <w:rsid w:val="00744AEE"/>
    <w:rsid w:val="00745DC8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7C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A7E18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1AE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24425-A0C8-4098-8738-9CA63606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5098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EOM-ZO0-TP-000036 Rev 001</dc:subject>
  <dc:creator>Rivamonte, Leonnito (RMP)</dc:creator>
  <cp:keywords>ᅟ</cp:keywords>
  <cp:lastModifiedBy>Jancil Saldhana</cp:lastModifiedBy>
  <cp:revision>22</cp:revision>
  <cp:lastPrinted>2017-10-17T10:11:00Z</cp:lastPrinted>
  <dcterms:created xsi:type="dcterms:W3CDTF">2019-12-16T06:44:00Z</dcterms:created>
  <dcterms:modified xsi:type="dcterms:W3CDTF">2021-08-21T05:31:00Z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